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71"/>
        <w:tblW w:w="1012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5"/>
        <w:gridCol w:w="2626"/>
      </w:tblGrid>
      <w:tr w:rsidR="00554954" w:rsidRPr="006E66B4" w14:paraId="1FFF09B2" w14:textId="77777777" w:rsidTr="00554954">
        <w:trPr>
          <w:trHeight w:hRule="exact" w:val="397"/>
        </w:trPr>
        <w:tc>
          <w:tcPr>
            <w:tcW w:w="7495" w:type="dxa"/>
            <w:shd w:val="clear" w:color="auto" w:fill="auto"/>
          </w:tcPr>
          <w:p w14:paraId="14F5079B" w14:textId="77777777" w:rsidR="00554954" w:rsidRPr="00554954" w:rsidRDefault="00554954" w:rsidP="00554954">
            <w:pPr>
              <w:pStyle w:val="zOawRecipient"/>
              <w:rPr>
                <w:b/>
                <w:bCs/>
              </w:rPr>
            </w:pPr>
            <w:r w:rsidRPr="00554954">
              <w:rPr>
                <w:rStyle w:val="ReturnAddressChar"/>
                <w:rFonts w:ascii="Verdana" w:eastAsiaTheme="minorHAnsi" w:hAnsi="Verdana"/>
                <w:b/>
                <w:bCs/>
                <w:sz w:val="24"/>
                <w:szCs w:val="36"/>
                <w:u w:val="none"/>
              </w:rPr>
              <w:t>Freigabebestätigung</w:t>
            </w:r>
          </w:p>
        </w:tc>
        <w:tc>
          <w:tcPr>
            <w:tcW w:w="262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731915D" w14:textId="77777777" w:rsidR="00554954" w:rsidRPr="003845B8" w:rsidRDefault="00554954" w:rsidP="00554954">
            <w:pPr>
              <w:pStyle w:val="ReferenceBlock"/>
              <w:rPr>
                <w:b/>
                <w:bCs/>
                <w:szCs w:val="14"/>
              </w:rPr>
            </w:pPr>
            <w:r w:rsidRPr="003845B8">
              <w:rPr>
                <w:b/>
                <w:bCs/>
                <w:szCs w:val="14"/>
              </w:rPr>
              <w:t>Hochschule Luzern</w:t>
            </w:r>
          </w:p>
          <w:p w14:paraId="63A25E45" w14:textId="77777777" w:rsidR="00554954" w:rsidRPr="003845B8" w:rsidRDefault="00554954" w:rsidP="00554954">
            <w:pPr>
              <w:pStyle w:val="ReferenceBlock"/>
              <w:rPr>
                <w:b/>
                <w:bCs/>
                <w:szCs w:val="14"/>
              </w:rPr>
            </w:pPr>
            <w:r w:rsidRPr="003845B8">
              <w:rPr>
                <w:b/>
                <w:bCs/>
                <w:szCs w:val="14"/>
              </w:rPr>
              <w:t>Technik &amp; Architektur</w:t>
            </w:r>
          </w:p>
          <w:p w14:paraId="670773D3" w14:textId="77777777" w:rsidR="00554954" w:rsidRDefault="00554954" w:rsidP="00554954">
            <w:pPr>
              <w:pStyle w:val="ReferenceBlock"/>
              <w:rPr>
                <w:szCs w:val="14"/>
              </w:rPr>
            </w:pPr>
            <w:r w:rsidRPr="00996E98">
              <w:rPr>
                <w:szCs w:val="14"/>
              </w:rPr>
              <w:t>Technikumstrasse 21</w:t>
            </w:r>
          </w:p>
          <w:p w14:paraId="23F36209" w14:textId="77777777" w:rsidR="00554954" w:rsidRPr="00996E98" w:rsidRDefault="00554954" w:rsidP="00554954">
            <w:pPr>
              <w:pStyle w:val="ReferenceBlock"/>
              <w:rPr>
                <w:szCs w:val="14"/>
              </w:rPr>
            </w:pPr>
            <w:r w:rsidRPr="00996E98">
              <w:rPr>
                <w:szCs w:val="14"/>
              </w:rPr>
              <w:t>6048 Horw</w:t>
            </w:r>
          </w:p>
          <w:p w14:paraId="4B04BAD3" w14:textId="77777777" w:rsidR="00554954" w:rsidRPr="00996E98" w:rsidRDefault="00554954" w:rsidP="00554954">
            <w:pPr>
              <w:pStyle w:val="ReferenceBlock"/>
              <w:rPr>
                <w:szCs w:val="14"/>
              </w:rPr>
            </w:pPr>
            <w:r w:rsidRPr="00996E98">
              <w:rPr>
                <w:szCs w:val="14"/>
              </w:rPr>
              <w:t>T +41 41 349 33 11</w:t>
            </w:r>
          </w:p>
          <w:p w14:paraId="0F801C67" w14:textId="77777777" w:rsidR="00554954" w:rsidRDefault="00554954" w:rsidP="00554954">
            <w:pPr>
              <w:pStyle w:val="ReferenceBlock"/>
            </w:pPr>
            <w:r w:rsidRPr="00996E98">
              <w:rPr>
                <w:szCs w:val="14"/>
              </w:rPr>
              <w:t>hslu.ch/technik-architektur</w:t>
            </w:r>
          </w:p>
          <w:p w14:paraId="40CE5689" w14:textId="77777777" w:rsidR="00554954" w:rsidRDefault="00554954" w:rsidP="00554954">
            <w:pPr>
              <w:pStyle w:val="ReferenceBlock"/>
            </w:pPr>
          </w:p>
          <w:p w14:paraId="46DAABAC" w14:textId="77777777" w:rsidR="00554954" w:rsidRPr="00554954" w:rsidRDefault="00554954" w:rsidP="00554954">
            <w:pPr>
              <w:pStyle w:val="ReferenceBlock"/>
              <w:spacing w:line="200" w:lineRule="exact"/>
              <w:rPr>
                <w:szCs w:val="14"/>
              </w:rPr>
            </w:pPr>
            <w:r w:rsidRPr="00554954">
              <w:rPr>
                <w:szCs w:val="14"/>
              </w:rPr>
              <w:t>Institut für Innovation und Technologiemanagement IIT</w:t>
            </w:r>
            <w:bookmarkStart w:id="0" w:name="MacroStartPosition"/>
            <w:bookmarkEnd w:id="0"/>
          </w:p>
          <w:p w14:paraId="4DF8C086" w14:textId="77777777" w:rsidR="00554954" w:rsidRPr="00851A3B" w:rsidRDefault="00554954" w:rsidP="00554954">
            <w:pPr>
              <w:pStyle w:val="ReferenceBlockfett"/>
              <w:spacing w:line="200" w:lineRule="exact"/>
              <w:ind w:left="0"/>
              <w:rPr>
                <w:szCs w:val="14"/>
                <w:lang w:val="en-US"/>
              </w:rPr>
            </w:pPr>
            <w:r w:rsidRPr="00851A3B">
              <w:rPr>
                <w:szCs w:val="14"/>
                <w:lang w:val="en-US"/>
              </w:rPr>
              <w:t>André Trochsler</w:t>
            </w:r>
          </w:p>
          <w:p w14:paraId="5AFEA2C1" w14:textId="77777777" w:rsidR="00554954" w:rsidRPr="00851A3B" w:rsidRDefault="00554954" w:rsidP="00554954">
            <w:pPr>
              <w:pStyle w:val="ReferenceBlock"/>
              <w:spacing w:line="200" w:lineRule="exact"/>
              <w:rPr>
                <w:szCs w:val="14"/>
                <w:lang w:val="en-US"/>
              </w:rPr>
            </w:pPr>
            <w:r w:rsidRPr="00851A3B">
              <w:rPr>
                <w:szCs w:val="14"/>
                <w:lang w:val="en-US"/>
              </w:rPr>
              <w:t>Oberassistent</w:t>
            </w:r>
          </w:p>
          <w:p w14:paraId="75B6AA4A" w14:textId="77777777" w:rsidR="00554954" w:rsidRPr="00851A3B" w:rsidRDefault="00554954" w:rsidP="00554954">
            <w:pPr>
              <w:pStyle w:val="ReferenceBlock"/>
              <w:spacing w:line="200" w:lineRule="exact"/>
              <w:rPr>
                <w:szCs w:val="14"/>
                <w:lang w:val="en-US"/>
              </w:rPr>
            </w:pPr>
          </w:p>
          <w:p w14:paraId="7BAFD376" w14:textId="77777777" w:rsidR="00554954" w:rsidRPr="00851A3B" w:rsidRDefault="00554954" w:rsidP="00554954">
            <w:pPr>
              <w:pStyle w:val="ReferenceBlock"/>
              <w:spacing w:line="200" w:lineRule="exact"/>
              <w:rPr>
                <w:szCs w:val="14"/>
                <w:lang w:val="fr-FR"/>
              </w:rPr>
            </w:pPr>
            <w:r w:rsidRPr="00851A3B">
              <w:rPr>
                <w:szCs w:val="14"/>
                <w:lang w:val="fr-FR"/>
              </w:rPr>
              <w:t xml:space="preserve">T </w:t>
            </w:r>
            <w:proofErr w:type="spellStart"/>
            <w:r w:rsidRPr="00851A3B">
              <w:rPr>
                <w:szCs w:val="14"/>
                <w:lang w:val="fr-FR"/>
              </w:rPr>
              <w:t>direkt</w:t>
            </w:r>
            <w:proofErr w:type="spellEnd"/>
            <w:r w:rsidRPr="00851A3B">
              <w:rPr>
                <w:szCs w:val="14"/>
                <w:lang w:val="fr-FR"/>
              </w:rPr>
              <w:t xml:space="preserve"> +41 41 349 38 97</w:t>
            </w:r>
          </w:p>
          <w:p w14:paraId="23505C5E" w14:textId="77777777" w:rsidR="00554954" w:rsidRDefault="00554954" w:rsidP="00554954">
            <w:pPr>
              <w:pStyle w:val="ReferenceBlock"/>
            </w:pPr>
            <w:r w:rsidRPr="00851A3B">
              <w:rPr>
                <w:szCs w:val="14"/>
                <w:lang w:val="fr-FR"/>
              </w:rPr>
              <w:t xml:space="preserve">andre.trochsler@hslu.ch </w:t>
            </w:r>
          </w:p>
          <w:p w14:paraId="5CF4376C" w14:textId="77777777" w:rsidR="00554954" w:rsidRPr="00BB183C" w:rsidRDefault="00554954" w:rsidP="00554954">
            <w:pPr>
              <w:pStyle w:val="ReferenceBlock"/>
            </w:pPr>
          </w:p>
        </w:tc>
      </w:tr>
      <w:tr w:rsidR="00554954" w:rsidRPr="006E66B4" w14:paraId="0481D340" w14:textId="77777777" w:rsidTr="00554954">
        <w:trPr>
          <w:trHeight w:hRule="exact" w:val="2410"/>
        </w:trPr>
        <w:tc>
          <w:tcPr>
            <w:tcW w:w="7495" w:type="dxa"/>
            <w:shd w:val="clear" w:color="auto" w:fill="auto"/>
          </w:tcPr>
          <w:p w14:paraId="1623B4E1" w14:textId="77777777" w:rsidR="00554954" w:rsidRPr="00D64C99" w:rsidRDefault="00554954" w:rsidP="00554954">
            <w:pPr>
              <w:pStyle w:val="zOawRecipient"/>
              <w:rPr>
                <w:highlight w:val="yellow"/>
              </w:rPr>
            </w:pPr>
            <w:bookmarkStart w:id="1" w:name="RecipientCompleteAddress"/>
            <w:bookmarkEnd w:id="1"/>
            <w:r w:rsidRPr="00D64C99">
              <w:rPr>
                <w:highlight w:val="yellow"/>
              </w:rPr>
              <w:t>Auftraggebendes Unternehmen</w:t>
            </w:r>
          </w:p>
          <w:p w14:paraId="72DECC97" w14:textId="77777777" w:rsidR="00554954" w:rsidRPr="00D64C99" w:rsidRDefault="00554954" w:rsidP="00554954">
            <w:pPr>
              <w:pStyle w:val="zOawRecipient"/>
              <w:rPr>
                <w:highlight w:val="yellow"/>
              </w:rPr>
            </w:pPr>
            <w:r w:rsidRPr="00D64C99">
              <w:rPr>
                <w:highlight w:val="yellow"/>
              </w:rPr>
              <w:t>Adresse</w:t>
            </w:r>
          </w:p>
          <w:p w14:paraId="685BA72D" w14:textId="77777777" w:rsidR="00554954" w:rsidRPr="00D64C99" w:rsidRDefault="00554954" w:rsidP="00554954">
            <w:pPr>
              <w:pStyle w:val="zOawRecipient"/>
              <w:rPr>
                <w:highlight w:val="yellow"/>
              </w:rPr>
            </w:pPr>
            <w:proofErr w:type="gramStart"/>
            <w:r w:rsidRPr="00D64C99">
              <w:rPr>
                <w:highlight w:val="yellow"/>
              </w:rPr>
              <w:t>PLZ Ort</w:t>
            </w:r>
            <w:proofErr w:type="gramEnd"/>
          </w:p>
          <w:p w14:paraId="1F295FF6" w14:textId="77777777" w:rsidR="00554954" w:rsidRDefault="00554954" w:rsidP="00554954">
            <w:pPr>
              <w:pStyle w:val="zOawRecipient"/>
              <w:rPr>
                <w:highlight w:val="yellow"/>
              </w:rPr>
            </w:pPr>
          </w:p>
          <w:p w14:paraId="11532874" w14:textId="77777777" w:rsidR="00554954" w:rsidRPr="001C4F1A" w:rsidRDefault="00554954" w:rsidP="00554954">
            <w:pPr>
              <w:pStyle w:val="zOawRecipient"/>
            </w:pPr>
            <w:r w:rsidRPr="001C4F1A">
              <w:t>HSLU</w:t>
            </w:r>
          </w:p>
          <w:p w14:paraId="3E439394" w14:textId="77777777" w:rsidR="00554954" w:rsidRPr="001C4F1A" w:rsidRDefault="00554954" w:rsidP="00554954">
            <w:pPr>
              <w:pStyle w:val="zOawRecipient"/>
            </w:pPr>
            <w:proofErr w:type="spellStart"/>
            <w:r w:rsidRPr="001C4F1A">
              <w:t>Technikumstrasse</w:t>
            </w:r>
            <w:proofErr w:type="spellEnd"/>
            <w:r w:rsidRPr="001C4F1A">
              <w:t xml:space="preserve"> 21</w:t>
            </w:r>
          </w:p>
          <w:p w14:paraId="41815966" w14:textId="77777777" w:rsidR="00554954" w:rsidRDefault="00554954" w:rsidP="00554954">
            <w:pPr>
              <w:pStyle w:val="zOawRecipient"/>
            </w:pPr>
            <w:r>
              <w:t>6048 Horw</w:t>
            </w:r>
          </w:p>
          <w:p w14:paraId="1A4F8695" w14:textId="77777777" w:rsidR="00554954" w:rsidRPr="00470885" w:rsidRDefault="00554954" w:rsidP="00554954">
            <w:r w:rsidRPr="00BA3B10">
              <w:rPr>
                <w:highlight w:val="yellow"/>
              </w:rPr>
              <w:t>Name Student</w:t>
            </w:r>
          </w:p>
        </w:tc>
        <w:tc>
          <w:tcPr>
            <w:tcW w:w="2626" w:type="dxa"/>
            <w:vMerge/>
            <w:shd w:val="clear" w:color="auto" w:fill="auto"/>
          </w:tcPr>
          <w:p w14:paraId="77EAC483" w14:textId="77777777" w:rsidR="00554954" w:rsidRPr="00470885" w:rsidRDefault="00554954" w:rsidP="00554954"/>
        </w:tc>
      </w:tr>
      <w:tr w:rsidR="00554954" w:rsidRPr="00C6782B" w14:paraId="1431C391" w14:textId="77777777" w:rsidTr="00554954">
        <w:trPr>
          <w:trHeight w:hRule="exact" w:val="737"/>
        </w:trPr>
        <w:tc>
          <w:tcPr>
            <w:tcW w:w="7495" w:type="dxa"/>
            <w:shd w:val="clear" w:color="auto" w:fill="auto"/>
          </w:tcPr>
          <w:p w14:paraId="0391E2E5" w14:textId="77777777" w:rsidR="00554954" w:rsidRPr="00C6782B" w:rsidRDefault="00554954" w:rsidP="00554954">
            <w:pPr>
              <w:pStyle w:val="CityDate"/>
            </w:pPr>
            <w:r w:rsidRPr="00C13035">
              <w:t>Horw</w:t>
            </w:r>
            <w:r w:rsidRPr="00CD2CDD">
              <w:t xml:space="preserve">, </w:t>
            </w:r>
            <w:bookmarkStart w:id="2" w:name="DokumentDatum"/>
            <w:sdt>
              <w:sdtPr>
                <w:id w:val="1049111806"/>
                <w:date w:fullDate="2024-05-07T00:00:00Z">
                  <w:dateFormat w:val="d. MMMM yyyy"/>
                  <w:lid w:val="de-CH"/>
                  <w:storeMappedDataAs w:val="date"/>
                  <w:calendar w:val="gregorian"/>
                </w:date>
              </w:sdtPr>
              <w:sdtContent>
                <w:r>
                  <w:t>7. Mai 2024</w:t>
                </w:r>
              </w:sdtContent>
            </w:sdt>
            <w:bookmarkEnd w:id="2"/>
          </w:p>
        </w:tc>
        <w:tc>
          <w:tcPr>
            <w:tcW w:w="2626" w:type="dxa"/>
            <w:vMerge/>
            <w:shd w:val="clear" w:color="auto" w:fill="auto"/>
          </w:tcPr>
          <w:p w14:paraId="0EBA17DA" w14:textId="77777777" w:rsidR="00554954" w:rsidRPr="00C6782B" w:rsidRDefault="00554954" w:rsidP="00554954"/>
        </w:tc>
      </w:tr>
      <w:tr w:rsidR="00554954" w:rsidRPr="00C6782B" w14:paraId="605196B9" w14:textId="77777777" w:rsidTr="00554954">
        <w:trPr>
          <w:trHeight w:hRule="exact" w:val="533"/>
        </w:trPr>
        <w:tc>
          <w:tcPr>
            <w:tcW w:w="7495" w:type="dxa"/>
            <w:shd w:val="clear" w:color="auto" w:fill="auto"/>
          </w:tcPr>
          <w:p w14:paraId="54283C16" w14:textId="77777777" w:rsidR="00554954" w:rsidRPr="00202861" w:rsidRDefault="00554954" w:rsidP="00554954">
            <w:pPr>
              <w:pStyle w:val="Subject"/>
            </w:pPr>
            <w:r>
              <w:t xml:space="preserve">Freigabebestätigung für </w:t>
            </w:r>
            <w:proofErr w:type="spellStart"/>
            <w:r>
              <w:t>One</w:t>
            </w:r>
            <w:proofErr w:type="spellEnd"/>
            <w:r>
              <w:t xml:space="preserve"> Pager und Poster der </w:t>
            </w:r>
            <w:proofErr w:type="gramStart"/>
            <w:r>
              <w:t>Bachelor Thesis</w:t>
            </w:r>
            <w:proofErr w:type="gramEnd"/>
            <w:r>
              <w:t xml:space="preserve"> </w:t>
            </w:r>
          </w:p>
        </w:tc>
        <w:tc>
          <w:tcPr>
            <w:tcW w:w="2626" w:type="dxa"/>
            <w:vMerge/>
            <w:shd w:val="clear" w:color="auto" w:fill="auto"/>
          </w:tcPr>
          <w:p w14:paraId="2695EA7D" w14:textId="77777777" w:rsidR="00554954" w:rsidRPr="00C6782B" w:rsidRDefault="00554954" w:rsidP="00554954"/>
        </w:tc>
      </w:tr>
    </w:tbl>
    <w:p w14:paraId="3DEE4443" w14:textId="77777777" w:rsidR="00537B20" w:rsidRDefault="00537B20" w:rsidP="00504191"/>
    <w:p w14:paraId="78BDA37D" w14:textId="77777777" w:rsidR="00537B20" w:rsidRPr="00C6782B" w:rsidRDefault="00537B20" w:rsidP="00504191">
      <w:pPr>
        <w:sectPr w:rsidR="00537B20" w:rsidRPr="00C6782B" w:rsidSect="005549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835" w:right="737" w:bottom="1701" w:left="1474" w:header="567" w:footer="737" w:gutter="0"/>
          <w:cols w:space="708"/>
          <w:docGrid w:linePitch="360"/>
        </w:sectPr>
      </w:pPr>
    </w:p>
    <w:p w14:paraId="7CD028C7" w14:textId="77777777" w:rsidR="00554954" w:rsidRDefault="00554954" w:rsidP="00554954">
      <w:r>
        <w:t>Sehr geehrte Damen und Herren</w:t>
      </w:r>
    </w:p>
    <w:p w14:paraId="58B95FAA" w14:textId="77777777" w:rsidR="00554954" w:rsidRDefault="00554954" w:rsidP="00554954"/>
    <w:p w14:paraId="5A97E2E2" w14:textId="5F27FA60" w:rsidR="00554954" w:rsidRDefault="00554954" w:rsidP="00554954">
      <w:r>
        <w:t xml:space="preserve">Im Rahmen der </w:t>
      </w:r>
      <w:proofErr w:type="gramStart"/>
      <w:r>
        <w:t>Bachelor Thesis</w:t>
      </w:r>
      <w:proofErr w:type="gramEnd"/>
      <w:r>
        <w:t xml:space="preserve"> gestalten die Studierenden passend zur Thematik je ein Poster wie auch einen </w:t>
      </w:r>
      <w:proofErr w:type="spellStart"/>
      <w:r>
        <w:t>One</w:t>
      </w:r>
      <w:proofErr w:type="spellEnd"/>
      <w:r>
        <w:t xml:space="preserve"> Pager.</w:t>
      </w:r>
    </w:p>
    <w:p w14:paraId="0FE7E80C" w14:textId="77777777" w:rsidR="00554954" w:rsidRDefault="00554954" w:rsidP="00554954"/>
    <w:p w14:paraId="4EBDD612" w14:textId="77777777" w:rsidR="00554954" w:rsidRDefault="00554954" w:rsidP="00554954">
      <w:r>
        <w:t xml:space="preserve">Auf dem wissenschaftlichen Poster wird der Hintergrund des Projektes, wie auch die Durchführung des Projektes in sachlicher, neutraler Weise dargestellt. Ein </w:t>
      </w:r>
      <w:proofErr w:type="spellStart"/>
      <w:r>
        <w:t>One</w:t>
      </w:r>
      <w:proofErr w:type="spellEnd"/>
      <w:r>
        <w:t xml:space="preserve"> Pager fasst die wichtigsten Informationen der </w:t>
      </w:r>
      <w:proofErr w:type="gramStart"/>
      <w:r>
        <w:t>Bachelor Thesis</w:t>
      </w:r>
      <w:proofErr w:type="gramEnd"/>
      <w:r>
        <w:t xml:space="preserve"> auf einer Seite zusammen. </w:t>
      </w:r>
    </w:p>
    <w:p w14:paraId="63CA55D7" w14:textId="77777777" w:rsidR="00554954" w:rsidRDefault="00554954" w:rsidP="00554954"/>
    <w:p w14:paraId="644C091F" w14:textId="77777777" w:rsidR="00554954" w:rsidRDefault="00554954" w:rsidP="00554954">
      <w:r>
        <w:t xml:space="preserve">Aus Vertraulichkeitsgründen bitten wir Sie, das Poster &amp; </w:t>
      </w:r>
      <w:proofErr w:type="spellStart"/>
      <w:r>
        <w:t>One</w:t>
      </w:r>
      <w:proofErr w:type="spellEnd"/>
      <w:r>
        <w:t xml:space="preserve"> Pager zu prüfen und die Freigabe zur Publikation mit Ihrer Unterschrift zu bestätigen.</w:t>
      </w:r>
    </w:p>
    <w:p w14:paraId="739261EB" w14:textId="77777777" w:rsidR="00554954" w:rsidRDefault="00554954" w:rsidP="00554954"/>
    <w:p w14:paraId="5406D94E" w14:textId="51C36A03" w:rsidR="00554954" w:rsidRPr="000F7D58" w:rsidRDefault="00554954" w:rsidP="00554954">
      <w:pPr>
        <w:rPr>
          <w:i/>
          <w:iCs/>
        </w:rPr>
      </w:pPr>
      <w:r w:rsidRPr="000F7D58">
        <w:rPr>
          <w:i/>
          <w:iCs/>
        </w:rPr>
        <w:t>Auszufüllen vom Industriepartner (auftraggebendes Unternehmen)</w:t>
      </w:r>
      <w:r>
        <w:rPr>
          <w:i/>
          <w:iCs/>
        </w:rPr>
        <w:t>:</w:t>
      </w:r>
    </w:p>
    <w:p w14:paraId="25CB6685" w14:textId="6EBF0F45" w:rsidR="00554954" w:rsidRPr="000F7D58" w:rsidRDefault="00BA1D08" w:rsidP="00554954">
      <w:sdt>
        <w:sdtPr>
          <w:id w:val="141496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954">
            <w:rPr>
              <w:rFonts w:ascii="MS Gothic" w:eastAsia="MS Gothic" w:hAnsi="MS Gothic" w:hint="eastAsia"/>
            </w:rPr>
            <w:t>☐</w:t>
          </w:r>
        </w:sdtContent>
      </w:sdt>
      <w:r w:rsidR="00554954" w:rsidRPr="000F7D58">
        <w:t xml:space="preserve"> Poster </w:t>
      </w:r>
      <w:r w:rsidR="00554954">
        <w:t>darf an interner BAT-Ausstellung und BAT-Konferenz gezeigt werden</w:t>
      </w:r>
    </w:p>
    <w:p w14:paraId="0728C659" w14:textId="77777777" w:rsidR="00554954" w:rsidRPr="000F7D58" w:rsidRDefault="00BA1D08" w:rsidP="00554954">
      <w:sdt>
        <w:sdtPr>
          <w:id w:val="-197072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954" w:rsidRPr="000F7D58">
            <w:rPr>
              <w:rFonts w:ascii="MS Gothic" w:eastAsia="MS Gothic" w:hAnsi="MS Gothic" w:hint="eastAsia"/>
            </w:rPr>
            <w:t>☐</w:t>
          </w:r>
        </w:sdtContent>
      </w:sdt>
      <w:r w:rsidR="00554954" w:rsidRPr="000F7D58">
        <w:t xml:space="preserve"> </w:t>
      </w:r>
      <w:proofErr w:type="spellStart"/>
      <w:r w:rsidR="00554954" w:rsidRPr="000F7D58">
        <w:t>One</w:t>
      </w:r>
      <w:proofErr w:type="spellEnd"/>
      <w:r w:rsidR="00554954" w:rsidRPr="000F7D58">
        <w:t xml:space="preserve"> Pager</w:t>
      </w:r>
      <w:r w:rsidR="00554954">
        <w:t xml:space="preserve"> darf online und im Jahrbuch publiziert werden</w:t>
      </w:r>
    </w:p>
    <w:p w14:paraId="424E097E" w14:textId="77777777" w:rsidR="00554954" w:rsidRPr="000F7D58" w:rsidRDefault="00554954" w:rsidP="00554954"/>
    <w:p w14:paraId="46CEF35A" w14:textId="77777777" w:rsidR="00554954" w:rsidRDefault="00554954" w:rsidP="00554954">
      <w:pPr>
        <w:spacing w:after="300"/>
      </w:pPr>
      <w:r>
        <w:t xml:space="preserve">Ort und Datum: </w:t>
      </w:r>
      <w:r>
        <w:tab/>
        <w:t>______________________________________________</w:t>
      </w:r>
    </w:p>
    <w:p w14:paraId="0C5A8F9A" w14:textId="41D5E424" w:rsidR="00554954" w:rsidRDefault="00554954" w:rsidP="00554954">
      <w:pPr>
        <w:spacing w:after="300"/>
      </w:pPr>
      <w:r>
        <w:t>Name/Funktion:</w:t>
      </w:r>
      <w:r>
        <w:tab/>
        <w:t>______________________________________________</w:t>
      </w:r>
    </w:p>
    <w:p w14:paraId="0943BA80" w14:textId="77777777" w:rsidR="00554954" w:rsidRDefault="00554954" w:rsidP="00554954">
      <w:pPr>
        <w:spacing w:after="300"/>
      </w:pPr>
      <w:r>
        <w:t>Unterschrift:</w:t>
      </w:r>
      <w:r>
        <w:tab/>
        <w:t>______________________________________________</w:t>
      </w:r>
    </w:p>
    <w:p w14:paraId="065672C8" w14:textId="77777777" w:rsidR="00554954" w:rsidRDefault="00554954" w:rsidP="00554954">
      <w:pPr>
        <w:spacing w:after="300"/>
      </w:pPr>
      <w:r>
        <w:t>Wir bitten Sie, die Freigabebestätigung an folgenden Empfänger per E-Mail zu retournieren:</w:t>
      </w:r>
    </w:p>
    <w:p w14:paraId="3D7E1190" w14:textId="77777777" w:rsidR="00554954" w:rsidRPr="00383761" w:rsidRDefault="00554954" w:rsidP="00554954">
      <w:pPr>
        <w:rPr>
          <w:b/>
          <w:bCs/>
        </w:rPr>
      </w:pPr>
      <w:r w:rsidRPr="00383761">
        <w:rPr>
          <w:b/>
          <w:bCs/>
        </w:rPr>
        <w:t>andre.trochsler@hslu.ch</w:t>
      </w:r>
    </w:p>
    <w:p w14:paraId="28748FEA" w14:textId="77777777" w:rsidR="00554954" w:rsidRDefault="00554954" w:rsidP="00554954"/>
    <w:p w14:paraId="1AC1CC3E" w14:textId="77777777" w:rsidR="00554954" w:rsidRDefault="00554954" w:rsidP="00554954">
      <w:r>
        <w:t xml:space="preserve">Wir danken Ihnen sehr für die Zusammenarbeit. </w:t>
      </w:r>
    </w:p>
    <w:p w14:paraId="17C51DE6" w14:textId="77777777" w:rsidR="00554954" w:rsidRDefault="00554954" w:rsidP="00554954"/>
    <w:p w14:paraId="0018BCF3" w14:textId="77777777" w:rsidR="00554954" w:rsidRDefault="00554954" w:rsidP="00554954">
      <w:r>
        <w:t>Freundliche Grüsse</w:t>
      </w:r>
    </w:p>
    <w:p w14:paraId="4B8ED486" w14:textId="77777777" w:rsidR="00363881" w:rsidRDefault="00363881" w:rsidP="00554954">
      <w:pPr>
        <w:pStyle w:val="Unterschrift"/>
      </w:pPr>
    </w:p>
    <w:p w14:paraId="298C94FB" w14:textId="75DD72ED" w:rsidR="00554954" w:rsidRPr="00C6782B" w:rsidRDefault="00554954" w:rsidP="00554954">
      <w:pPr>
        <w:pStyle w:val="Unterschrift"/>
      </w:pPr>
      <w:r>
        <w:t>André Trochsler</w:t>
      </w:r>
    </w:p>
    <w:p w14:paraId="06ABED89" w14:textId="77777777" w:rsidR="005D1D0B" w:rsidRDefault="005D1D0B" w:rsidP="00554954">
      <w:pPr>
        <w:pStyle w:val="Beilage"/>
      </w:pPr>
    </w:p>
    <w:sectPr w:rsidR="005D1D0B" w:rsidSect="00554954">
      <w:headerReference w:type="default" r:id="rId19"/>
      <w:footerReference w:type="default" r:id="rId20"/>
      <w:type w:val="continuous"/>
      <w:pgSz w:w="11906" w:h="16838" w:code="9"/>
      <w:pgMar w:top="1701" w:right="297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DD5C" w14:textId="77777777" w:rsidR="00554954" w:rsidRPr="00C6782B" w:rsidRDefault="00554954">
      <w:r w:rsidRPr="00C6782B">
        <w:separator/>
      </w:r>
    </w:p>
  </w:endnote>
  <w:endnote w:type="continuationSeparator" w:id="0">
    <w:p w14:paraId="7689A796" w14:textId="77777777" w:rsidR="00554954" w:rsidRPr="00C6782B" w:rsidRDefault="00554954">
      <w:r w:rsidRPr="00C6782B">
        <w:continuationSeparator/>
      </w:r>
    </w:p>
  </w:endnote>
  <w:endnote w:type="continuationNotice" w:id="1">
    <w:p w14:paraId="2D21DB9E" w14:textId="77777777" w:rsidR="00BA2B2B" w:rsidRDefault="00BA2B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88DD" w14:textId="77777777" w:rsidR="00537B20" w:rsidRDefault="00537B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D75D" w14:textId="77777777" w:rsidR="008B4B9C" w:rsidRPr="00241B6D" w:rsidRDefault="00241B6D" w:rsidP="00241B6D">
    <w:pPr>
      <w:pStyle w:val="Fuzeile"/>
      <w:tabs>
        <w:tab w:val="clear" w:pos="4513"/>
        <w:tab w:val="clear" w:pos="9026"/>
        <w:tab w:val="left" w:pos="7456"/>
      </w:tabs>
      <w:spacing w:line="210" w:lineRule="exact"/>
      <w:ind w:right="-1617"/>
      <w:rPr>
        <w:sz w:val="14"/>
        <w:szCs w:val="14"/>
      </w:rPr>
    </w:pPr>
    <w:r>
      <w:rPr>
        <w:sz w:val="14"/>
        <w:szCs w:val="14"/>
      </w:rPr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19A4" w14:textId="77777777" w:rsidR="00537B20" w:rsidRDefault="00537B2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2D7" w14:textId="77777777" w:rsidR="006C4D77" w:rsidRPr="00731E48" w:rsidRDefault="00FE605E" w:rsidP="00E14841">
    <w:pPr>
      <w:pStyle w:val="Fuzeile"/>
      <w:tabs>
        <w:tab w:val="clear" w:pos="4513"/>
        <w:tab w:val="clear" w:pos="9026"/>
        <w:tab w:val="left" w:pos="7456"/>
      </w:tabs>
      <w:ind w:right="-1901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B4B9478" wp14:editId="7D8BAA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92F" w14:textId="77777777" w:rsidR="00554954" w:rsidRPr="00C6782B" w:rsidRDefault="00554954">
      <w:r w:rsidRPr="00C6782B">
        <w:separator/>
      </w:r>
    </w:p>
  </w:footnote>
  <w:footnote w:type="continuationSeparator" w:id="0">
    <w:p w14:paraId="76624CFC" w14:textId="77777777" w:rsidR="00554954" w:rsidRPr="00C6782B" w:rsidRDefault="00554954">
      <w:r w:rsidRPr="00C6782B">
        <w:continuationSeparator/>
      </w:r>
    </w:p>
  </w:footnote>
  <w:footnote w:type="continuationNotice" w:id="1">
    <w:p w14:paraId="6DE046BD" w14:textId="77777777" w:rsidR="00BA2B2B" w:rsidRDefault="00BA2B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9BB0" w14:textId="77777777" w:rsidR="00537B20" w:rsidRDefault="00537B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65F" w14:textId="77777777" w:rsidR="00504191" w:rsidRDefault="00FE605E" w:rsidP="00BA1D08">
    <w:bookmarkStart w:id="3" w:name="_DN_Hide_9"/>
    <w:bookmarkStart w:id="4" w:name="LogoP1"/>
    <w:r>
      <w:rPr>
        <w:noProof/>
      </w:rPr>
      <w:drawing>
        <wp:anchor distT="0" distB="0" distL="114300" distR="114300" simplePos="0" relativeHeight="251658240" behindDoc="0" locked="0" layoutInCell="1" allowOverlap="1" wp14:anchorId="3D993A28" wp14:editId="3A58E3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3"/>
    <w:r w:rsidR="00504191" w:rsidRPr="00C6782B">
      <w:t> </w:t>
    </w:r>
    <w:bookmarkEnd w:id="4"/>
  </w:p>
  <w:p w14:paraId="7DD6EFDB" w14:textId="77777777" w:rsidR="00504191" w:rsidRPr="006C3E11" w:rsidRDefault="00FE605E" w:rsidP="00BA1D08">
    <w:bookmarkStart w:id="5" w:name="_DN_Hide_10"/>
    <w:r>
      <w:rPr>
        <w:noProof/>
      </w:rPr>
      <w:drawing>
        <wp:anchor distT="0" distB="0" distL="114300" distR="114300" simplePos="0" relativeHeight="251658241" behindDoc="0" locked="0" layoutInCell="1" allowOverlap="1" wp14:anchorId="7F15DC56" wp14:editId="04B2D2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712E" w14:textId="77777777" w:rsidR="00537B20" w:rsidRDefault="00537B2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A58F" w14:textId="77777777" w:rsidR="006C4D77" w:rsidRPr="00D77CCF" w:rsidRDefault="006C4D77" w:rsidP="00EC2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728641">
    <w:abstractNumId w:val="4"/>
  </w:num>
  <w:num w:numId="2" w16cid:durableId="637493767">
    <w:abstractNumId w:val="3"/>
  </w:num>
  <w:num w:numId="3" w16cid:durableId="2053773751">
    <w:abstractNumId w:val="2"/>
  </w:num>
  <w:num w:numId="4" w16cid:durableId="895579778">
    <w:abstractNumId w:val="5"/>
  </w:num>
  <w:num w:numId="5" w16cid:durableId="214657906">
    <w:abstractNumId w:val="0"/>
  </w:num>
  <w:num w:numId="6" w16cid:durableId="1393850108">
    <w:abstractNumId w:val="0"/>
  </w:num>
  <w:num w:numId="7" w16cid:durableId="1192453041">
    <w:abstractNumId w:val="1"/>
  </w:num>
  <w:num w:numId="8" w16cid:durableId="1640569959">
    <w:abstractNumId w:val="1"/>
  </w:num>
  <w:num w:numId="9" w16cid:durableId="166990056">
    <w:abstractNumId w:val="1"/>
  </w:num>
  <w:num w:numId="10" w16cid:durableId="622272022">
    <w:abstractNumId w:val="1"/>
  </w:num>
  <w:num w:numId="11" w16cid:durableId="2033872124">
    <w:abstractNumId w:val="0"/>
  </w:num>
  <w:num w:numId="12" w16cid:durableId="210286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554954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3564"/>
    <w:rsid w:val="00363881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6F67"/>
    <w:rsid w:val="004A79D5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2350"/>
    <w:rsid w:val="00525596"/>
    <w:rsid w:val="00527BD0"/>
    <w:rsid w:val="00532369"/>
    <w:rsid w:val="00532E77"/>
    <w:rsid w:val="00534CD8"/>
    <w:rsid w:val="005363EC"/>
    <w:rsid w:val="00536B3B"/>
    <w:rsid w:val="00537B20"/>
    <w:rsid w:val="00540BFD"/>
    <w:rsid w:val="00543809"/>
    <w:rsid w:val="00543858"/>
    <w:rsid w:val="00545AA8"/>
    <w:rsid w:val="00550F8A"/>
    <w:rsid w:val="005536C2"/>
    <w:rsid w:val="00553D8A"/>
    <w:rsid w:val="00554954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5CC0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63B72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5940"/>
    <w:rsid w:val="00B3176D"/>
    <w:rsid w:val="00B3304D"/>
    <w:rsid w:val="00B3385F"/>
    <w:rsid w:val="00B34833"/>
    <w:rsid w:val="00B34D30"/>
    <w:rsid w:val="00B37AF5"/>
    <w:rsid w:val="00B412D7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648B"/>
    <w:rsid w:val="00B975C4"/>
    <w:rsid w:val="00BA115C"/>
    <w:rsid w:val="00BA1D08"/>
    <w:rsid w:val="00BA2B2B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77A"/>
    <w:rsid w:val="00C358A5"/>
    <w:rsid w:val="00C41842"/>
    <w:rsid w:val="00C44B84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26A51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D78B7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05E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F7DD48"/>
  <w15:docId w15:val="{9D0D237B-8A0B-4F7C-B47D-40AD7B24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806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2C209F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300C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C209F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CD43EA"/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0CBB"/>
    <w:rPr>
      <w:sz w:val="16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5B2B3D"/>
    <w:rPr>
      <w:sz w:val="16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customStyle="1" w:styleId="BeilageKopie">
    <w:name w:val="Beilage Kopie"/>
    <w:basedOn w:val="Beilage"/>
    <w:next w:val="Beilage"/>
    <w:qFormat/>
    <w:rsid w:val="00882B76"/>
    <w:pPr>
      <w:ind w:left="851" w:hanging="851"/>
    </w:pPr>
  </w:style>
  <w:style w:type="paragraph" w:customStyle="1" w:styleId="Beilagekursiv">
    <w:name w:val="Beilage kursiv"/>
    <w:basedOn w:val="Beilage"/>
    <w:next w:val="Beilage"/>
    <w:qFormat/>
    <w:rsid w:val="00882B76"/>
    <w:rPr>
      <w:i/>
      <w:iCs/>
    </w:rPr>
  </w:style>
  <w:style w:type="paragraph" w:customStyle="1" w:styleId="ReferenceBlockLine1">
    <w:name w:val="ReferenceBlockLine1"/>
    <w:basedOn w:val="ReferenceBlock"/>
    <w:pPr>
      <w:spacing w:line="240" w:lineRule="auto"/>
    </w:pPr>
    <w:rPr>
      <w:sz w:val="6"/>
      <w:lang w:val="en-GB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ferenceBlockfett">
    <w:name w:val="ReferenceBlock fett"/>
    <w:basedOn w:val="ReferenceBlock"/>
    <w:next w:val="ReferenceBlock"/>
    <w:qFormat/>
    <w:pPr>
      <w:ind w:left="18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rochs\AppData\Local\Temp\Docunize\00%20Brief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eNp7v3u/jUt+cmlual6JnY1PYl56aWJ6qp2RgampjT6ca6MPVwMA6D4SQg==</officeatwork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9" ma:contentTypeDescription="Ein neues Dokument erstellen." ma:contentTypeScope="" ma:versionID="49570baba312667a6d816a7d2bebbb2c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6ae27a684bff63f7f38ed104100e4a8a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Props1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3C4EE05C-4C05-4338-9F63-AF5528F54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2A485-DEE0-4F96-837C-64FCE9378252}">
  <ds:schemaRefs>
    <ds:schemaRef ds:uri="http://schemas.microsoft.com/office/2006/metadata/properties"/>
    <ds:schemaRef ds:uri="http://schemas.microsoft.com/office/infopath/2007/PartnerControls"/>
    <ds:schemaRef ds:uri="321ef919-e423-4e97-aa28-68135b894e03"/>
    <ds:schemaRef ds:uri="d6cddaae-7a7b-4988-8752-6bbb429ee5d9"/>
  </ds:schemaRefs>
</ds:datastoreItem>
</file>

<file path=customXml/itemProps4.xml><?xml version="1.0" encoding="utf-8"?>
<ds:datastoreItem xmlns:ds="http://schemas.openxmlformats.org/officeDocument/2006/customXml" ds:itemID="{7B503B9E-3C1E-4609-AB87-53F0B7DFC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00%20Brief.dotm</Template>
  <TotalTime>0</TotalTime>
  <Pages>1</Pages>
  <Words>196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Trochsler André HSLU T&amp;A</dc:creator>
  <cp:keywords/>
  <cp:lastModifiedBy>André Trochsler</cp:lastModifiedBy>
  <cp:revision>3</cp:revision>
  <cp:lastPrinted>2007-08-22T23:57:00Z</cp:lastPrinted>
  <dcterms:created xsi:type="dcterms:W3CDTF">2024-05-06T23:24:00Z</dcterms:created>
  <dcterms:modified xsi:type="dcterms:W3CDTF">2024-05-15T09:38:00Z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575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2024-05-07T08:38:18Z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ab151fa6-ab68-4e7b-b31c-6d14406cec53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0x010100E309B787EF347B4F9B76BC4960196EA8</vt:lpwstr>
  </property>
  <property fmtid="{D5CDD505-2E9C-101B-9397-08002B2CF9AE}" pid="12" name="MediaServiceImageTags">
    <vt:lpwstr/>
  </property>
</Properties>
</file>